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614B" w14:textId="77777777" w:rsidR="003E2F77" w:rsidRDefault="003E2F77" w:rsidP="00281752"/>
    <w:p w14:paraId="0DC70EC0" w14:textId="1919085A" w:rsidR="00B860BC" w:rsidRDefault="00B860BC" w:rsidP="00281752">
      <w:r w:rsidRPr="00B860BC">
        <w:t>LETTERA / COMUNICAZIONI ASSENZE</w:t>
      </w:r>
    </w:p>
    <w:p w14:paraId="0FDCB85C" w14:textId="77777777" w:rsidR="00B860BC" w:rsidRDefault="00B860BC" w:rsidP="00281752"/>
    <w:p w14:paraId="7FAD717D" w14:textId="77777777" w:rsidR="00B860BC" w:rsidRDefault="00B860BC" w:rsidP="00281752"/>
    <w:p w14:paraId="5A9413E1" w14:textId="00E35FA3" w:rsidR="00B860BC" w:rsidRDefault="00B860BC" w:rsidP="00B860BC">
      <w:pPr>
        <w:tabs>
          <w:tab w:val="left" w:pos="1950"/>
        </w:tabs>
        <w:rPr>
          <w:smallCaps w:val="0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B70C71F" wp14:editId="024DE1FD">
                <wp:simplePos x="0" y="0"/>
                <wp:positionH relativeFrom="column">
                  <wp:posOffset>3763645</wp:posOffset>
                </wp:positionH>
                <wp:positionV relativeFrom="paragraph">
                  <wp:posOffset>-26035</wp:posOffset>
                </wp:positionV>
                <wp:extent cx="2777490" cy="1842770"/>
                <wp:effectExtent l="8255" t="635" r="5080" b="4445"/>
                <wp:wrapNone/>
                <wp:docPr id="201682367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842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B652" w14:textId="77777777" w:rsidR="00B860BC" w:rsidRPr="00572D5C" w:rsidRDefault="00B860BC" w:rsidP="00B860BC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  <w:r w:rsidRPr="00572D5C">
                              <w:rPr>
                                <w:smallCaps w:val="0"/>
                                <w:szCs w:val="24"/>
                              </w:rPr>
                              <w:t>Ai Genitori d</w:t>
                            </w:r>
                            <w:r>
                              <w:rPr>
                                <w:smallCaps w:val="0"/>
                                <w:szCs w:val="24"/>
                              </w:rPr>
                              <w:t xml:space="preserve">ello Studente / </w:t>
                            </w:r>
                            <w:proofErr w:type="spellStart"/>
                            <w:r>
                              <w:rPr>
                                <w:smallCaps w:val="0"/>
                                <w:szCs w:val="24"/>
                              </w:rPr>
                              <w:t>ssa</w:t>
                            </w:r>
                            <w:proofErr w:type="spellEnd"/>
                            <w:r w:rsidRPr="00572D5C">
                              <w:rPr>
                                <w:smallCaps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4DC63B42" w14:textId="77777777" w:rsidR="00B860BC" w:rsidRPr="00572D5C" w:rsidRDefault="00B860BC" w:rsidP="00B860BC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</w:p>
                          <w:p w14:paraId="48DC3A27" w14:textId="77777777" w:rsidR="00B860BC" w:rsidRPr="00572D5C" w:rsidRDefault="00B860BC" w:rsidP="00B860BC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  <w:r w:rsidRPr="00572D5C">
                              <w:rPr>
                                <w:smallCaps w:val="0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3AFC894" w14:textId="77777777" w:rsidR="00B860BC" w:rsidRPr="00572D5C" w:rsidRDefault="00B860BC" w:rsidP="00B860BC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</w:p>
                          <w:p w14:paraId="49AEAA82" w14:textId="77777777" w:rsidR="00B860BC" w:rsidRPr="00572D5C" w:rsidRDefault="00B860BC" w:rsidP="00B860BC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  <w:r w:rsidRPr="00572D5C">
                              <w:rPr>
                                <w:smallCaps w:val="0"/>
                                <w:szCs w:val="24"/>
                              </w:rPr>
                              <w:t>Classe   _______________________</w:t>
                            </w:r>
                          </w:p>
                          <w:p w14:paraId="4CD027C6" w14:textId="77777777" w:rsidR="00B860BC" w:rsidRPr="00572D5C" w:rsidRDefault="00B860BC" w:rsidP="00B860BC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</w:p>
                          <w:p w14:paraId="6892BC01" w14:textId="411E1B00" w:rsidR="00B860BC" w:rsidRPr="00572D5C" w:rsidRDefault="00B860BC" w:rsidP="00B860BC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  <w:r w:rsidRPr="00572D5C">
                              <w:rPr>
                                <w:smallCaps w:val="0"/>
                                <w:szCs w:val="24"/>
                              </w:rPr>
                              <w:t>Via ___________________________</w:t>
                            </w:r>
                          </w:p>
                          <w:p w14:paraId="604373D6" w14:textId="77777777" w:rsidR="00B860BC" w:rsidRPr="00572D5C" w:rsidRDefault="00B860BC" w:rsidP="00B860BC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</w:p>
                          <w:p w14:paraId="16BFD427" w14:textId="77777777" w:rsidR="00B860BC" w:rsidRDefault="00B860BC" w:rsidP="00B860BC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  <w:r w:rsidRPr="00EA7D49">
                              <w:rPr>
                                <w:smallCaps w:val="0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4446CEF" w14:textId="77777777" w:rsidR="00B860BC" w:rsidRPr="00EA7D49" w:rsidRDefault="00B860BC" w:rsidP="00B860BC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0C71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96.35pt;margin-top:-2.05pt;width:218.7pt;height:145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" stroked="f">
                <v:fill opacity="0"/>
                <v:textbox inset="0,0,0,0">
                  <w:txbxContent>
                    <w:p w14:paraId="5093B652" w14:textId="77777777" w:rsidR="00B860BC" w:rsidRPr="00572D5C" w:rsidRDefault="00B860BC" w:rsidP="00B860BC">
                      <w:pPr>
                        <w:rPr>
                          <w:smallCaps w:val="0"/>
                          <w:szCs w:val="24"/>
                        </w:rPr>
                      </w:pPr>
                      <w:r w:rsidRPr="00572D5C">
                        <w:rPr>
                          <w:smallCaps w:val="0"/>
                          <w:szCs w:val="24"/>
                        </w:rPr>
                        <w:t>Ai Genitori d</w:t>
                      </w:r>
                      <w:r>
                        <w:rPr>
                          <w:smallCaps w:val="0"/>
                          <w:szCs w:val="24"/>
                        </w:rPr>
                        <w:t xml:space="preserve">ello Studente / </w:t>
                      </w:r>
                      <w:proofErr w:type="spellStart"/>
                      <w:r>
                        <w:rPr>
                          <w:smallCaps w:val="0"/>
                          <w:szCs w:val="24"/>
                        </w:rPr>
                        <w:t>ssa</w:t>
                      </w:r>
                      <w:proofErr w:type="spellEnd"/>
                      <w:r w:rsidRPr="00572D5C">
                        <w:rPr>
                          <w:smallCaps w:val="0"/>
                          <w:szCs w:val="24"/>
                        </w:rPr>
                        <w:t xml:space="preserve"> </w:t>
                      </w:r>
                    </w:p>
                    <w:p w14:paraId="4DC63B42" w14:textId="77777777" w:rsidR="00B860BC" w:rsidRPr="00572D5C" w:rsidRDefault="00B860BC" w:rsidP="00B860BC">
                      <w:pPr>
                        <w:rPr>
                          <w:smallCaps w:val="0"/>
                          <w:szCs w:val="24"/>
                        </w:rPr>
                      </w:pPr>
                    </w:p>
                    <w:p w14:paraId="48DC3A27" w14:textId="77777777" w:rsidR="00B860BC" w:rsidRPr="00572D5C" w:rsidRDefault="00B860BC" w:rsidP="00B860BC">
                      <w:pPr>
                        <w:rPr>
                          <w:smallCaps w:val="0"/>
                          <w:szCs w:val="24"/>
                        </w:rPr>
                      </w:pPr>
                      <w:r w:rsidRPr="00572D5C">
                        <w:rPr>
                          <w:smallCaps w:val="0"/>
                          <w:szCs w:val="24"/>
                        </w:rPr>
                        <w:t>______________________________</w:t>
                      </w:r>
                    </w:p>
                    <w:p w14:paraId="43AFC894" w14:textId="77777777" w:rsidR="00B860BC" w:rsidRPr="00572D5C" w:rsidRDefault="00B860BC" w:rsidP="00B860BC">
                      <w:pPr>
                        <w:rPr>
                          <w:smallCaps w:val="0"/>
                          <w:szCs w:val="24"/>
                        </w:rPr>
                      </w:pPr>
                    </w:p>
                    <w:p w14:paraId="49AEAA82" w14:textId="77777777" w:rsidR="00B860BC" w:rsidRPr="00572D5C" w:rsidRDefault="00B860BC" w:rsidP="00B860BC">
                      <w:pPr>
                        <w:rPr>
                          <w:smallCaps w:val="0"/>
                          <w:szCs w:val="24"/>
                        </w:rPr>
                      </w:pPr>
                      <w:r w:rsidRPr="00572D5C">
                        <w:rPr>
                          <w:smallCaps w:val="0"/>
                          <w:szCs w:val="24"/>
                        </w:rPr>
                        <w:t>Classe   _______________________</w:t>
                      </w:r>
                    </w:p>
                    <w:p w14:paraId="4CD027C6" w14:textId="77777777" w:rsidR="00B860BC" w:rsidRPr="00572D5C" w:rsidRDefault="00B860BC" w:rsidP="00B860BC">
                      <w:pPr>
                        <w:rPr>
                          <w:smallCaps w:val="0"/>
                          <w:szCs w:val="24"/>
                        </w:rPr>
                      </w:pPr>
                    </w:p>
                    <w:p w14:paraId="6892BC01" w14:textId="411E1B00" w:rsidR="00B860BC" w:rsidRPr="00572D5C" w:rsidRDefault="00B860BC" w:rsidP="00B860BC">
                      <w:pPr>
                        <w:rPr>
                          <w:smallCaps w:val="0"/>
                          <w:szCs w:val="24"/>
                        </w:rPr>
                      </w:pPr>
                      <w:r w:rsidRPr="00572D5C">
                        <w:rPr>
                          <w:smallCaps w:val="0"/>
                          <w:szCs w:val="24"/>
                        </w:rPr>
                        <w:t>Via ___________________________</w:t>
                      </w:r>
                    </w:p>
                    <w:p w14:paraId="604373D6" w14:textId="77777777" w:rsidR="00B860BC" w:rsidRPr="00572D5C" w:rsidRDefault="00B860BC" w:rsidP="00B860BC">
                      <w:pPr>
                        <w:rPr>
                          <w:smallCaps w:val="0"/>
                          <w:szCs w:val="24"/>
                        </w:rPr>
                      </w:pPr>
                    </w:p>
                    <w:p w14:paraId="16BFD427" w14:textId="77777777" w:rsidR="00B860BC" w:rsidRDefault="00B860BC" w:rsidP="00B860BC">
                      <w:pPr>
                        <w:rPr>
                          <w:smallCaps w:val="0"/>
                          <w:szCs w:val="24"/>
                        </w:rPr>
                      </w:pPr>
                      <w:r w:rsidRPr="00EA7D49">
                        <w:rPr>
                          <w:smallCaps w:val="0"/>
                          <w:szCs w:val="24"/>
                        </w:rPr>
                        <w:t>______________________________</w:t>
                      </w:r>
                    </w:p>
                    <w:p w14:paraId="54446CEF" w14:textId="77777777" w:rsidR="00B860BC" w:rsidRPr="00EA7D49" w:rsidRDefault="00B860BC" w:rsidP="00B860BC">
                      <w:pPr>
                        <w:rPr>
                          <w:smallCaps w:val="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mallCaps w:val="0"/>
          <w:szCs w:val="24"/>
        </w:rPr>
        <w:t xml:space="preserve">Bollate,    </w:t>
      </w:r>
    </w:p>
    <w:p w14:paraId="7DCB7B59" w14:textId="77777777" w:rsidR="00B860BC" w:rsidRDefault="00B860BC" w:rsidP="00B860BC">
      <w:pPr>
        <w:tabs>
          <w:tab w:val="left" w:pos="4820"/>
        </w:tabs>
        <w:spacing w:line="360" w:lineRule="auto"/>
        <w:ind w:left="851" w:hanging="851"/>
        <w:rPr>
          <w:smallCaps w:val="0"/>
          <w:szCs w:val="24"/>
        </w:rPr>
      </w:pPr>
    </w:p>
    <w:p w14:paraId="0247F2A8" w14:textId="77777777" w:rsidR="00B860BC" w:rsidRDefault="00B860BC" w:rsidP="00B860BC">
      <w:pPr>
        <w:tabs>
          <w:tab w:val="left" w:pos="4820"/>
        </w:tabs>
        <w:spacing w:line="360" w:lineRule="auto"/>
        <w:rPr>
          <w:smallCaps w:val="0"/>
          <w:szCs w:val="24"/>
        </w:rPr>
      </w:pPr>
      <w:r>
        <w:rPr>
          <w:smallCaps w:val="0"/>
          <w:szCs w:val="24"/>
        </w:rPr>
        <w:t>Prot.  _______ / Fp</w:t>
      </w:r>
    </w:p>
    <w:p w14:paraId="1D34CB1C" w14:textId="77777777" w:rsidR="00B860BC" w:rsidRDefault="00B860BC" w:rsidP="00B860BC">
      <w:pPr>
        <w:tabs>
          <w:tab w:val="left" w:pos="4820"/>
        </w:tabs>
        <w:spacing w:line="360" w:lineRule="auto"/>
        <w:rPr>
          <w:smallCaps w:val="0"/>
          <w:szCs w:val="24"/>
        </w:rPr>
      </w:pPr>
    </w:p>
    <w:p w14:paraId="0D60ADDF" w14:textId="77777777" w:rsidR="00B860BC" w:rsidRDefault="00B860BC" w:rsidP="00B860BC">
      <w:pPr>
        <w:tabs>
          <w:tab w:val="left" w:pos="4820"/>
        </w:tabs>
        <w:spacing w:line="360" w:lineRule="auto"/>
        <w:rPr>
          <w:smallCaps w:val="0"/>
          <w:szCs w:val="24"/>
        </w:rPr>
      </w:pPr>
      <w:r>
        <w:rPr>
          <w:smallCaps w:val="0"/>
          <w:szCs w:val="24"/>
        </w:rPr>
        <w:t>Rif.</w:t>
      </w:r>
    </w:p>
    <w:p w14:paraId="50FAED12" w14:textId="77777777" w:rsidR="00B860BC" w:rsidRDefault="00B860BC" w:rsidP="00B860BC">
      <w:pPr>
        <w:tabs>
          <w:tab w:val="left" w:pos="4820"/>
        </w:tabs>
        <w:spacing w:line="360" w:lineRule="auto"/>
        <w:rPr>
          <w:smallCaps w:val="0"/>
          <w:szCs w:val="24"/>
        </w:rPr>
      </w:pPr>
    </w:p>
    <w:p w14:paraId="4565BA0F" w14:textId="77777777" w:rsidR="00B860BC" w:rsidRPr="00D44387" w:rsidRDefault="00B860BC" w:rsidP="00B860BC">
      <w:pPr>
        <w:tabs>
          <w:tab w:val="left" w:pos="4820"/>
        </w:tabs>
        <w:spacing w:line="360" w:lineRule="auto"/>
        <w:rPr>
          <w:smallCaps w:val="0"/>
          <w:szCs w:val="24"/>
        </w:rPr>
      </w:pPr>
      <w:r>
        <w:rPr>
          <w:smallCaps w:val="0"/>
          <w:szCs w:val="24"/>
        </w:rPr>
        <w:tab/>
      </w:r>
      <w:r>
        <w:rPr>
          <w:smallCaps w:val="0"/>
          <w:szCs w:val="24"/>
        </w:rPr>
        <w:tab/>
        <w:t xml:space="preserve"> </w:t>
      </w:r>
      <w:r w:rsidRPr="00572D5C">
        <w:rPr>
          <w:smallCaps w:val="0"/>
          <w:sz w:val="23"/>
          <w:szCs w:val="23"/>
        </w:rPr>
        <w:t xml:space="preserve">                                                                                </w:t>
      </w:r>
      <w:r w:rsidRPr="00572D5C">
        <w:rPr>
          <w:smallCaps w:val="0"/>
          <w:sz w:val="23"/>
          <w:szCs w:val="23"/>
        </w:rPr>
        <w:tab/>
      </w:r>
    </w:p>
    <w:p w14:paraId="6A9FA837" w14:textId="77777777" w:rsidR="00B860BC" w:rsidRPr="00572D5C" w:rsidRDefault="00B860BC" w:rsidP="00B860BC">
      <w:pPr>
        <w:pStyle w:val="Intestazione"/>
        <w:tabs>
          <w:tab w:val="clear" w:pos="4819"/>
          <w:tab w:val="center" w:pos="6480"/>
        </w:tabs>
        <w:rPr>
          <w:smallCaps/>
          <w:sz w:val="23"/>
          <w:szCs w:val="23"/>
        </w:rPr>
      </w:pPr>
    </w:p>
    <w:p w14:paraId="0A052CDC" w14:textId="344D701A" w:rsidR="00B860BC" w:rsidRPr="00156BEF" w:rsidRDefault="00B860BC" w:rsidP="00B860BC">
      <w:pPr>
        <w:pStyle w:val="oggetto"/>
        <w:ind w:right="828"/>
        <w:rPr>
          <w:b/>
          <w:i/>
          <w:smallCaps w:val="0"/>
          <w:szCs w:val="24"/>
        </w:rPr>
      </w:pPr>
      <w:r w:rsidRPr="00156BEF">
        <w:rPr>
          <w:b/>
          <w:i/>
          <w:smallCaps w:val="0"/>
          <w:szCs w:val="24"/>
        </w:rPr>
        <w:t>Oggetto: Comunicazione assenze</w:t>
      </w:r>
      <w:r>
        <w:rPr>
          <w:b/>
          <w:i/>
          <w:smallCaps w:val="0"/>
          <w:szCs w:val="24"/>
        </w:rPr>
        <w:t>.</w:t>
      </w:r>
    </w:p>
    <w:p w14:paraId="0396B676" w14:textId="77777777" w:rsidR="00B860BC" w:rsidRDefault="00B860BC" w:rsidP="00B860BC">
      <w:pPr>
        <w:pStyle w:val="oggetto"/>
        <w:ind w:left="1474" w:right="828" w:hanging="1417"/>
        <w:rPr>
          <w:smallCaps w:val="0"/>
          <w:szCs w:val="24"/>
        </w:rPr>
      </w:pPr>
    </w:p>
    <w:p w14:paraId="47E28BBB" w14:textId="75E02DE4" w:rsidR="00B860BC" w:rsidRDefault="00B860BC" w:rsidP="00B860BC">
      <w:pPr>
        <w:pStyle w:val="oggetto"/>
        <w:spacing w:line="360" w:lineRule="auto"/>
        <w:ind w:left="0" w:right="0" w:firstLine="0"/>
        <w:rPr>
          <w:smallCaps w:val="0"/>
          <w:szCs w:val="24"/>
        </w:rPr>
      </w:pPr>
      <w:r>
        <w:rPr>
          <w:smallCaps w:val="0"/>
          <w:szCs w:val="24"/>
        </w:rPr>
        <w:t>Su segnalazione del Coordinatore di classe Prof.re/</w:t>
      </w:r>
      <w:proofErr w:type="spellStart"/>
      <w:r>
        <w:rPr>
          <w:smallCaps w:val="0"/>
          <w:szCs w:val="24"/>
        </w:rPr>
        <w:t>ssa</w:t>
      </w:r>
      <w:proofErr w:type="spellEnd"/>
      <w:r>
        <w:rPr>
          <w:smallCaps w:val="0"/>
          <w:szCs w:val="24"/>
        </w:rPr>
        <w:t xml:space="preserve"> _______________________________, Vi comunichiamo che dal controllo delle assenze risulta che alla data del ____________ Vostro/a figlio/a ha già effettuato   ____ giorni di assenza.</w:t>
      </w:r>
    </w:p>
    <w:p w14:paraId="59176DFB" w14:textId="1C51843A" w:rsidR="00B860BC" w:rsidRDefault="00B860BC" w:rsidP="00B860BC">
      <w:pPr>
        <w:pStyle w:val="fax"/>
        <w:spacing w:before="0" w:line="360" w:lineRule="auto"/>
        <w:ind w:left="0" w:right="0"/>
        <w:jc w:val="both"/>
        <w:rPr>
          <w:rFonts w:ascii="Arial" w:hAnsi="Arial"/>
          <w:smallCaps w:val="0"/>
          <w:sz w:val="24"/>
          <w:szCs w:val="24"/>
        </w:rPr>
      </w:pPr>
      <w:r>
        <w:rPr>
          <w:rFonts w:ascii="Arial" w:hAnsi="Arial"/>
          <w:smallCaps w:val="0"/>
          <w:sz w:val="24"/>
          <w:szCs w:val="24"/>
        </w:rPr>
        <w:t xml:space="preserve">Con la presente si ricorda che in base alle disposizioni vigenti, lo studente che si assenti durante l’anno scolastico </w:t>
      </w:r>
      <w:r w:rsidRPr="00EA7D49">
        <w:rPr>
          <w:rFonts w:ascii="Arial" w:hAnsi="Arial"/>
          <w:i/>
          <w:iCs/>
          <w:smallCaps w:val="0"/>
          <w:sz w:val="24"/>
          <w:szCs w:val="24"/>
        </w:rPr>
        <w:t>per un numero di ore superiore al 25% del complessivo monte ore scolastico</w:t>
      </w:r>
      <w:r>
        <w:rPr>
          <w:rFonts w:ascii="Arial" w:hAnsi="Arial"/>
          <w:smallCaps w:val="0"/>
          <w:sz w:val="24"/>
          <w:szCs w:val="24"/>
        </w:rPr>
        <w:t>, a meno di comprovati e giustificati motivi di salute</w:t>
      </w:r>
      <w:r w:rsidRPr="00EA7D49">
        <w:rPr>
          <w:rFonts w:ascii="Arial" w:hAnsi="Arial"/>
          <w:smallCaps w:val="0"/>
          <w:sz w:val="24"/>
          <w:szCs w:val="24"/>
        </w:rPr>
        <w:t xml:space="preserve"> </w:t>
      </w:r>
      <w:r>
        <w:rPr>
          <w:rFonts w:ascii="Arial" w:hAnsi="Arial"/>
          <w:smallCaps w:val="0"/>
          <w:sz w:val="24"/>
          <w:szCs w:val="24"/>
        </w:rPr>
        <w:t>e comunque in deroga al Consiglio di classe, non potrà essere valutato e</w:t>
      </w:r>
      <w:r w:rsidRPr="001A6441">
        <w:rPr>
          <w:rFonts w:ascii="Arial" w:hAnsi="Arial"/>
          <w:smallCaps w:val="0"/>
          <w:sz w:val="24"/>
          <w:szCs w:val="24"/>
        </w:rPr>
        <w:t>, quindi</w:t>
      </w:r>
      <w:r w:rsidRPr="007D36A8">
        <w:rPr>
          <w:rFonts w:ascii="Arial" w:hAnsi="Arial"/>
          <w:smallCaps w:val="0"/>
          <w:sz w:val="24"/>
          <w:szCs w:val="24"/>
        </w:rPr>
        <w:t>,</w:t>
      </w:r>
      <w:r>
        <w:rPr>
          <w:rFonts w:ascii="Arial" w:hAnsi="Arial"/>
          <w:smallCaps w:val="0"/>
          <w:sz w:val="24"/>
          <w:szCs w:val="24"/>
        </w:rPr>
        <w:t xml:space="preserve"> non sarà ammesso alla classe successiva.</w:t>
      </w:r>
    </w:p>
    <w:p w14:paraId="72E32958" w14:textId="1FAF1F53" w:rsidR="00B860BC" w:rsidRDefault="00B860BC" w:rsidP="00B860BC">
      <w:pPr>
        <w:pStyle w:val="fax"/>
        <w:spacing w:before="0" w:line="360" w:lineRule="auto"/>
        <w:ind w:left="0" w:right="0"/>
        <w:jc w:val="both"/>
        <w:rPr>
          <w:rFonts w:ascii="Arial" w:hAnsi="Arial"/>
          <w:smallCaps w:val="0"/>
          <w:sz w:val="24"/>
          <w:szCs w:val="24"/>
        </w:rPr>
      </w:pPr>
      <w:r>
        <w:rPr>
          <w:rFonts w:ascii="Arial" w:hAnsi="Arial"/>
          <w:smallCaps w:val="0"/>
          <w:sz w:val="24"/>
          <w:szCs w:val="24"/>
        </w:rPr>
        <w:t>Pertanto</w:t>
      </w:r>
      <w:r w:rsidRPr="007D36A8">
        <w:rPr>
          <w:rFonts w:ascii="Arial" w:hAnsi="Arial"/>
          <w:smallCaps w:val="0"/>
          <w:sz w:val="24"/>
          <w:szCs w:val="24"/>
        </w:rPr>
        <w:t>,</w:t>
      </w:r>
      <w:r>
        <w:rPr>
          <w:rFonts w:ascii="Arial" w:hAnsi="Arial"/>
          <w:smallCaps w:val="0"/>
          <w:sz w:val="24"/>
          <w:szCs w:val="24"/>
        </w:rPr>
        <w:t xml:space="preserve"> per eventuali comunicazioni in merito</w:t>
      </w:r>
      <w:r w:rsidRPr="007D36A8">
        <w:rPr>
          <w:rFonts w:ascii="Arial" w:hAnsi="Arial"/>
          <w:smallCaps w:val="0"/>
          <w:sz w:val="24"/>
          <w:szCs w:val="24"/>
        </w:rPr>
        <w:t>,</w:t>
      </w:r>
      <w:r>
        <w:rPr>
          <w:rFonts w:ascii="Arial" w:hAnsi="Arial"/>
          <w:smallCaps w:val="0"/>
          <w:sz w:val="24"/>
          <w:szCs w:val="24"/>
        </w:rPr>
        <w:t xml:space="preserve"> siete invitati a prendere appuntamento per incontrare il Coordinatore di classe.</w:t>
      </w:r>
    </w:p>
    <w:p w14:paraId="0FB61C25" w14:textId="77777777" w:rsidR="00B860BC" w:rsidRPr="005B4AD1" w:rsidRDefault="00B860BC" w:rsidP="00B860BC">
      <w:pPr>
        <w:pStyle w:val="fax"/>
        <w:spacing w:before="0"/>
        <w:ind w:left="0" w:right="-2"/>
        <w:jc w:val="both"/>
        <w:rPr>
          <w:rFonts w:ascii="Arial" w:hAnsi="Arial"/>
          <w:smallCaps w:val="0"/>
          <w:sz w:val="24"/>
          <w:szCs w:val="24"/>
        </w:rPr>
      </w:pPr>
    </w:p>
    <w:p w14:paraId="58625EA1" w14:textId="77777777" w:rsidR="00B860BC" w:rsidRDefault="00B860BC" w:rsidP="00B860BC">
      <w:pPr>
        <w:pStyle w:val="fax"/>
        <w:spacing w:before="0"/>
        <w:ind w:left="0"/>
        <w:jc w:val="both"/>
        <w:rPr>
          <w:rFonts w:ascii="Arial" w:hAnsi="Arial"/>
          <w:smallCaps w:val="0"/>
          <w:sz w:val="24"/>
          <w:szCs w:val="24"/>
        </w:rPr>
      </w:pPr>
      <w:r>
        <w:rPr>
          <w:rFonts w:ascii="Arial" w:hAnsi="Arial"/>
          <w:smallCaps w:val="0"/>
          <w:sz w:val="24"/>
          <w:szCs w:val="24"/>
        </w:rPr>
        <w:t>Distinti saluti,</w:t>
      </w:r>
    </w:p>
    <w:p w14:paraId="50D52040" w14:textId="77777777" w:rsidR="00B860BC" w:rsidRDefault="00B860BC" w:rsidP="00B860BC">
      <w:pPr>
        <w:pStyle w:val="fax"/>
        <w:spacing w:before="0"/>
        <w:ind w:left="0"/>
        <w:jc w:val="both"/>
        <w:rPr>
          <w:rFonts w:ascii="Arial" w:hAnsi="Arial"/>
          <w:smallCaps w:val="0"/>
          <w:sz w:val="24"/>
          <w:szCs w:val="24"/>
        </w:rPr>
      </w:pPr>
    </w:p>
    <w:p w14:paraId="1B432852" w14:textId="77777777" w:rsidR="00B860BC" w:rsidRDefault="00B860BC" w:rsidP="00B860BC">
      <w:pPr>
        <w:pStyle w:val="fax"/>
        <w:spacing w:before="0"/>
        <w:jc w:val="right"/>
        <w:rPr>
          <w:rFonts w:ascii="Arial" w:hAnsi="Arial"/>
          <w:smallCaps w:val="0"/>
          <w:sz w:val="24"/>
          <w:szCs w:val="24"/>
        </w:rPr>
      </w:pPr>
    </w:p>
    <w:p w14:paraId="7A6E88EF" w14:textId="528050F8" w:rsidR="00B860BC" w:rsidRDefault="00B860BC" w:rsidP="00B860BC">
      <w:pPr>
        <w:pStyle w:val="fax"/>
        <w:spacing w:before="0"/>
        <w:jc w:val="center"/>
        <w:rPr>
          <w:rFonts w:ascii="Arial" w:hAnsi="Arial"/>
          <w:smallCaps w:val="0"/>
          <w:sz w:val="24"/>
          <w:szCs w:val="24"/>
        </w:rPr>
      </w:pPr>
      <w:r>
        <w:rPr>
          <w:rFonts w:ascii="Arial" w:hAnsi="Arial"/>
          <w:smallCaps w:val="0"/>
          <w:sz w:val="24"/>
          <w:szCs w:val="24"/>
        </w:rPr>
        <w:t xml:space="preserve">                                                                                                         Il Dirigente Scolastico</w:t>
      </w:r>
    </w:p>
    <w:p w14:paraId="7D882D09" w14:textId="77777777" w:rsidR="00B860BC" w:rsidRDefault="00B860BC" w:rsidP="00B860BC">
      <w:pPr>
        <w:pStyle w:val="fax"/>
        <w:spacing w:before="0"/>
        <w:jc w:val="right"/>
        <w:rPr>
          <w:rFonts w:ascii="Arial" w:hAnsi="Arial"/>
          <w:smallCaps w:val="0"/>
          <w:sz w:val="24"/>
          <w:szCs w:val="24"/>
        </w:rPr>
      </w:pPr>
      <w:r>
        <w:rPr>
          <w:rFonts w:ascii="Arial" w:hAnsi="Arial"/>
          <w:smallCaps w:val="0"/>
          <w:sz w:val="24"/>
          <w:szCs w:val="24"/>
        </w:rPr>
        <w:t xml:space="preserve">Dott.ssa Rosaria Lucia </w:t>
      </w:r>
      <w:proofErr w:type="spellStart"/>
      <w:r>
        <w:rPr>
          <w:rFonts w:ascii="Arial" w:hAnsi="Arial"/>
          <w:smallCaps w:val="0"/>
          <w:sz w:val="24"/>
          <w:szCs w:val="24"/>
        </w:rPr>
        <w:t>Pulia</w:t>
      </w:r>
      <w:proofErr w:type="spellEnd"/>
    </w:p>
    <w:p w14:paraId="74EB1E29" w14:textId="77777777" w:rsidR="003E2F77" w:rsidRDefault="003E2F77" w:rsidP="00281752"/>
    <w:p w14:paraId="366D33AD" w14:textId="77777777" w:rsidR="00E25563" w:rsidRDefault="00E25563" w:rsidP="00281752"/>
    <w:p w14:paraId="1F2ADFF3" w14:textId="77777777" w:rsidR="00E25563" w:rsidRDefault="00E25563" w:rsidP="00281752"/>
    <w:sectPr w:rsidR="00E25563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B7FF3" w14:textId="77777777" w:rsidR="00A30014" w:rsidRDefault="00A30014" w:rsidP="003B710F">
      <w:r>
        <w:separator/>
      </w:r>
    </w:p>
  </w:endnote>
  <w:endnote w:type="continuationSeparator" w:id="0">
    <w:p w14:paraId="5399CF49" w14:textId="77777777" w:rsidR="00A30014" w:rsidRDefault="00A30014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2313C" w14:textId="38F85AE5" w:rsidR="006A3568" w:rsidRDefault="00FD1356" w:rsidP="006A3568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6A3568" w:rsidRPr="00464F42">
      <w:rPr>
        <w:rFonts w:ascii="Arial" w:hAnsi="Arial" w:cs="Arial"/>
        <w:sz w:val="18"/>
        <w:szCs w:val="18"/>
      </w:rPr>
      <w:t>PEC: MITD450009@pec.istruzione.it</w:t>
    </w:r>
  </w:p>
  <w:p w14:paraId="305896CE" w14:textId="4DD29A9C" w:rsidR="00FD1356" w:rsidRPr="008506FE" w:rsidRDefault="00FD1356" w:rsidP="006A3568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8088387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464F42" w:rsidRPr="00464F42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233C1" w14:textId="77777777" w:rsidR="00A30014" w:rsidRDefault="00A30014" w:rsidP="003B710F">
      <w:r>
        <w:separator/>
      </w:r>
    </w:p>
  </w:footnote>
  <w:footnote w:type="continuationSeparator" w:id="0">
    <w:p w14:paraId="42E48D72" w14:textId="77777777" w:rsidR="00A30014" w:rsidRDefault="00A30014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3679607">
    <w:abstractNumId w:val="0"/>
  </w:num>
  <w:num w:numId="2" w16cid:durableId="903179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86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22DE0"/>
    <w:rsid w:val="00035E9A"/>
    <w:rsid w:val="00153F01"/>
    <w:rsid w:val="00190F0D"/>
    <w:rsid w:val="00243857"/>
    <w:rsid w:val="002802BA"/>
    <w:rsid w:val="00281752"/>
    <w:rsid w:val="00331166"/>
    <w:rsid w:val="00354A90"/>
    <w:rsid w:val="003B710F"/>
    <w:rsid w:val="003E2F77"/>
    <w:rsid w:val="003E438D"/>
    <w:rsid w:val="003E5181"/>
    <w:rsid w:val="00424B52"/>
    <w:rsid w:val="00457F35"/>
    <w:rsid w:val="00464F42"/>
    <w:rsid w:val="004E4A9F"/>
    <w:rsid w:val="00504539"/>
    <w:rsid w:val="005B5F26"/>
    <w:rsid w:val="005D232E"/>
    <w:rsid w:val="005D63DA"/>
    <w:rsid w:val="005E238C"/>
    <w:rsid w:val="00600FD2"/>
    <w:rsid w:val="006116B8"/>
    <w:rsid w:val="00657E71"/>
    <w:rsid w:val="006A3568"/>
    <w:rsid w:val="006B2594"/>
    <w:rsid w:val="006B5E03"/>
    <w:rsid w:val="006E0859"/>
    <w:rsid w:val="006F0FE3"/>
    <w:rsid w:val="00715274"/>
    <w:rsid w:val="00757A7B"/>
    <w:rsid w:val="007705D9"/>
    <w:rsid w:val="00794641"/>
    <w:rsid w:val="007A717F"/>
    <w:rsid w:val="008506FE"/>
    <w:rsid w:val="00875AFA"/>
    <w:rsid w:val="008C411D"/>
    <w:rsid w:val="0093702D"/>
    <w:rsid w:val="0098419C"/>
    <w:rsid w:val="009A010C"/>
    <w:rsid w:val="00A03175"/>
    <w:rsid w:val="00A30014"/>
    <w:rsid w:val="00A858AD"/>
    <w:rsid w:val="00AB2A4D"/>
    <w:rsid w:val="00B5039B"/>
    <w:rsid w:val="00B63CBE"/>
    <w:rsid w:val="00B860BC"/>
    <w:rsid w:val="00B87C7A"/>
    <w:rsid w:val="00C53745"/>
    <w:rsid w:val="00C74131"/>
    <w:rsid w:val="00CC1685"/>
    <w:rsid w:val="00D621FF"/>
    <w:rsid w:val="00D74593"/>
    <w:rsid w:val="00DC51BB"/>
    <w:rsid w:val="00DF4D8A"/>
    <w:rsid w:val="00E22119"/>
    <w:rsid w:val="00E25563"/>
    <w:rsid w:val="00E5794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F1E857A9-9D28-439D-B2A7-1B3101F1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5</cp:revision>
  <cp:lastPrinted>2003-06-24T23:32:00Z</cp:lastPrinted>
  <dcterms:created xsi:type="dcterms:W3CDTF">2024-08-25T13:46:00Z</dcterms:created>
  <dcterms:modified xsi:type="dcterms:W3CDTF">2024-09-29T16:08:00Z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